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D522" w14:textId="77777777" w:rsidR="00622E2B" w:rsidRPr="00392BA2" w:rsidRDefault="00622E2B" w:rsidP="009537D3">
      <w:pPr>
        <w:rPr>
          <w:sz w:val="22"/>
          <w:szCs w:val="22"/>
        </w:rPr>
      </w:pPr>
    </w:p>
    <w:p w14:paraId="1F7F1275" w14:textId="77777777" w:rsidR="00173DD3" w:rsidRPr="00392BA2" w:rsidRDefault="00173DD3" w:rsidP="009537D3">
      <w:pPr>
        <w:rPr>
          <w:sz w:val="22"/>
          <w:szCs w:val="22"/>
        </w:rPr>
      </w:pPr>
    </w:p>
    <w:p w14:paraId="6B74DA8D" w14:textId="77777777" w:rsidR="00173DD3" w:rsidRPr="00392BA2" w:rsidRDefault="00173DD3" w:rsidP="009537D3">
      <w:pPr>
        <w:rPr>
          <w:sz w:val="22"/>
          <w:szCs w:val="22"/>
        </w:rPr>
      </w:pPr>
    </w:p>
    <w:p w14:paraId="4EB609F7" w14:textId="77777777" w:rsidR="00173DD3" w:rsidRPr="00392BA2" w:rsidRDefault="00173DD3" w:rsidP="009537D3">
      <w:pPr>
        <w:rPr>
          <w:sz w:val="22"/>
          <w:szCs w:val="22"/>
        </w:rPr>
      </w:pPr>
    </w:p>
    <w:p w14:paraId="4CF8FD31" w14:textId="77777777" w:rsidR="00173DD3" w:rsidRPr="00392BA2" w:rsidRDefault="00173DD3" w:rsidP="009537D3">
      <w:pPr>
        <w:rPr>
          <w:sz w:val="22"/>
          <w:szCs w:val="22"/>
        </w:rPr>
      </w:pPr>
    </w:p>
    <w:p w14:paraId="7A1A8A0B" w14:textId="77777777" w:rsidR="00173DD3" w:rsidRPr="00392BA2" w:rsidRDefault="00173DD3" w:rsidP="009537D3">
      <w:pPr>
        <w:rPr>
          <w:sz w:val="22"/>
          <w:szCs w:val="22"/>
        </w:rPr>
      </w:pPr>
    </w:p>
    <w:p w14:paraId="06A99663" w14:textId="77777777" w:rsidR="00173DD3" w:rsidRPr="00392BA2" w:rsidRDefault="00173DD3" w:rsidP="009537D3">
      <w:pPr>
        <w:rPr>
          <w:sz w:val="22"/>
          <w:szCs w:val="22"/>
        </w:rPr>
      </w:pPr>
    </w:p>
    <w:p w14:paraId="2612F34D" w14:textId="172A171F" w:rsidR="002F39D1" w:rsidRPr="002F39D1" w:rsidRDefault="00173DD3" w:rsidP="002F39D1">
      <w:pPr>
        <w:jc w:val="center"/>
        <w:rPr>
          <w:b/>
          <w:bCs/>
          <w:color w:val="4F81BD" w:themeColor="accent1"/>
          <w:sz w:val="20"/>
        </w:rPr>
      </w:pPr>
      <w:r w:rsidRPr="002F39D1">
        <w:rPr>
          <w:b/>
          <w:bCs/>
          <w:color w:val="4F81BD" w:themeColor="accent1"/>
          <w:sz w:val="20"/>
        </w:rPr>
        <w:t>MELDFORMULIER</w:t>
      </w:r>
    </w:p>
    <w:p w14:paraId="743E675D" w14:textId="4F1AEB93" w:rsidR="00173DD3" w:rsidRPr="000235D5" w:rsidRDefault="00E37FF0" w:rsidP="002F39D1">
      <w:pPr>
        <w:jc w:val="center"/>
        <w:rPr>
          <w:color w:val="4F81BD" w:themeColor="accent1"/>
          <w:sz w:val="20"/>
        </w:rPr>
      </w:pPr>
      <w:r>
        <w:rPr>
          <w:color w:val="4F81BD" w:themeColor="accent1"/>
          <w:sz w:val="20"/>
        </w:rPr>
        <w:t xml:space="preserve">VOOR </w:t>
      </w:r>
      <w:r w:rsidR="00173DD3" w:rsidRPr="000235D5">
        <w:rPr>
          <w:color w:val="4F81BD" w:themeColor="accent1"/>
          <w:sz w:val="20"/>
        </w:rPr>
        <w:t xml:space="preserve">SIGNAAL OF ONDERWERP VAN RELEVANTIE </w:t>
      </w:r>
      <w:r w:rsidR="002F39D1">
        <w:rPr>
          <w:color w:val="4F81BD" w:themeColor="accent1"/>
          <w:sz w:val="20"/>
        </w:rPr>
        <w:t xml:space="preserve">VOOR DE UITVOERING VAN DE WMO </w:t>
      </w:r>
    </w:p>
    <w:p w14:paraId="191056A5" w14:textId="77777777" w:rsidR="00173DD3" w:rsidRPr="00392BA2" w:rsidRDefault="00173DD3" w:rsidP="00173DD3">
      <w:pPr>
        <w:rPr>
          <w:sz w:val="22"/>
          <w:szCs w:val="22"/>
        </w:rPr>
      </w:pPr>
    </w:p>
    <w:p w14:paraId="6EAAA8BA" w14:textId="07D1D020" w:rsidR="00173DD3" w:rsidRPr="00E37FF0" w:rsidRDefault="00173DD3" w:rsidP="00173DD3">
      <w:pPr>
        <w:rPr>
          <w:szCs w:val="18"/>
        </w:rPr>
      </w:pPr>
      <w:r w:rsidRPr="00E37FF0">
        <w:rPr>
          <w:szCs w:val="18"/>
        </w:rPr>
        <w:t xml:space="preserve">Met dit formulier kunt u als inwoner, zorgaanbieder of maatschappelijke organisatie een onderwerp of signaal aandragen dat mogelijk van belang is voor de </w:t>
      </w:r>
      <w:r w:rsidR="002F39D1" w:rsidRPr="00E37FF0">
        <w:rPr>
          <w:szCs w:val="18"/>
        </w:rPr>
        <w:t>uitvoering van de Wmo</w:t>
      </w:r>
      <w:r w:rsidRPr="00E37FF0">
        <w:rPr>
          <w:szCs w:val="18"/>
        </w:rPr>
        <w:t>.</w:t>
      </w:r>
      <w:r w:rsidR="00392BA2" w:rsidRPr="00E37FF0">
        <w:rPr>
          <w:szCs w:val="18"/>
        </w:rPr>
        <w:t xml:space="preserve"> </w:t>
      </w:r>
      <w:r w:rsidR="00E37FF0">
        <w:rPr>
          <w:szCs w:val="18"/>
        </w:rPr>
        <w:t xml:space="preserve">U kunt het ingevulde </w:t>
      </w:r>
      <w:r w:rsidR="00E37FF0" w:rsidRPr="00E37FF0">
        <w:rPr>
          <w:szCs w:val="18"/>
        </w:rPr>
        <w:t xml:space="preserve">formulier retourneren via </w:t>
      </w:r>
      <w:hyperlink r:id="rId11" w:history="1">
        <w:r w:rsidR="00E37FF0" w:rsidRPr="00E37FF0">
          <w:rPr>
            <w:rStyle w:val="Hyperlink"/>
            <w:szCs w:val="18"/>
          </w:rPr>
          <w:t>info@swvo.nl</w:t>
        </w:r>
      </w:hyperlink>
      <w:r w:rsidR="00E37FF0" w:rsidRPr="00E37FF0">
        <w:rPr>
          <w:szCs w:val="18"/>
        </w:rPr>
        <w:t xml:space="preserve">. </w:t>
      </w:r>
      <w:r w:rsidR="002F39D1" w:rsidRPr="00E37FF0">
        <w:rPr>
          <w:szCs w:val="18"/>
        </w:rPr>
        <w:t xml:space="preserve">Na ontvangst neemt SWVO </w:t>
      </w:r>
      <w:r w:rsidR="00E37FF0" w:rsidRPr="00E37FF0">
        <w:rPr>
          <w:szCs w:val="18"/>
        </w:rPr>
        <w:t xml:space="preserve">binnen 14 dagen </w:t>
      </w:r>
      <w:r w:rsidR="002F39D1" w:rsidRPr="00E37FF0">
        <w:rPr>
          <w:szCs w:val="18"/>
        </w:rPr>
        <w:t>contact met u op</w:t>
      </w:r>
      <w:r w:rsidR="00E37FF0" w:rsidRPr="00E37FF0">
        <w:rPr>
          <w:szCs w:val="18"/>
        </w:rPr>
        <w:t xml:space="preserve"> om met u te bespreken wat het meest geschikte vervolg is.</w:t>
      </w:r>
      <w:r w:rsidR="002F39D1" w:rsidRPr="00E37FF0">
        <w:rPr>
          <w:szCs w:val="18"/>
        </w:rPr>
        <w:t xml:space="preserve">  </w:t>
      </w:r>
    </w:p>
    <w:p w14:paraId="2417E8AC" w14:textId="77777777" w:rsidR="00173DD3" w:rsidRPr="00392BA2" w:rsidRDefault="00173DD3" w:rsidP="00173DD3">
      <w:pPr>
        <w:rPr>
          <w:sz w:val="22"/>
          <w:szCs w:val="22"/>
        </w:rPr>
      </w:pPr>
    </w:p>
    <w:p w14:paraId="4445E720" w14:textId="77777777" w:rsidR="00173DD3" w:rsidRPr="00DD4E9D" w:rsidRDefault="00173DD3" w:rsidP="00173DD3">
      <w:pPr>
        <w:rPr>
          <w:b/>
          <w:bCs/>
          <w:sz w:val="22"/>
          <w:szCs w:val="22"/>
        </w:rPr>
      </w:pPr>
      <w:r w:rsidRPr="00DD4E9D">
        <w:rPr>
          <w:b/>
          <w:bCs/>
          <w:sz w:val="22"/>
          <w:szCs w:val="22"/>
        </w:rPr>
        <w:t>1.</w:t>
      </w:r>
      <w:r w:rsidRPr="00392BA2">
        <w:rPr>
          <w:sz w:val="22"/>
          <w:szCs w:val="22"/>
        </w:rPr>
        <w:t xml:space="preserve"> </w:t>
      </w:r>
      <w:r w:rsidRPr="00DD4E9D">
        <w:rPr>
          <w:b/>
          <w:bCs/>
          <w:sz w:val="22"/>
          <w:szCs w:val="22"/>
        </w:rPr>
        <w:t>Gegevens indiener</w:t>
      </w:r>
    </w:p>
    <w:p w14:paraId="7A088ACC" w14:textId="77777777" w:rsidR="00DD4E9D" w:rsidRDefault="00DD4E9D" w:rsidP="00173DD3">
      <w:pPr>
        <w:rPr>
          <w:sz w:val="22"/>
          <w:szCs w:val="22"/>
        </w:rPr>
      </w:pPr>
    </w:p>
    <w:p w14:paraId="48C08BE5" w14:textId="34C1BAFB" w:rsidR="00173DD3" w:rsidRPr="00392BA2" w:rsidRDefault="00173DD3" w:rsidP="00173DD3">
      <w:pPr>
        <w:rPr>
          <w:sz w:val="22"/>
          <w:szCs w:val="22"/>
        </w:rPr>
      </w:pPr>
      <w:r w:rsidRPr="00392BA2">
        <w:rPr>
          <w:sz w:val="22"/>
          <w:szCs w:val="22"/>
        </w:rPr>
        <w:t>Naam: _____________________________________________</w:t>
      </w:r>
    </w:p>
    <w:p w14:paraId="1DC39ECB" w14:textId="77777777" w:rsidR="00173DD3" w:rsidRPr="00392BA2" w:rsidRDefault="00173DD3" w:rsidP="00173DD3">
      <w:pPr>
        <w:rPr>
          <w:sz w:val="22"/>
          <w:szCs w:val="22"/>
        </w:rPr>
      </w:pPr>
    </w:p>
    <w:p w14:paraId="74AF99F9" w14:textId="70DFB212" w:rsidR="00173DD3" w:rsidRPr="00392BA2" w:rsidRDefault="00DD4E9D" w:rsidP="00173DD3">
      <w:pPr>
        <w:rPr>
          <w:sz w:val="22"/>
          <w:szCs w:val="22"/>
        </w:rPr>
      </w:pPr>
      <w:r>
        <w:rPr>
          <w:sz w:val="22"/>
          <w:szCs w:val="22"/>
        </w:rPr>
        <w:t>Naam organisatie</w:t>
      </w:r>
      <w:r w:rsidR="00173DD3" w:rsidRPr="00392BA2">
        <w:rPr>
          <w:sz w:val="22"/>
          <w:szCs w:val="22"/>
        </w:rPr>
        <w:t xml:space="preserve"> (indien van toepassing): _______________________________</w:t>
      </w:r>
    </w:p>
    <w:p w14:paraId="0FB2E98F" w14:textId="77777777" w:rsidR="00173DD3" w:rsidRPr="00392BA2" w:rsidRDefault="00173DD3" w:rsidP="00173DD3">
      <w:pPr>
        <w:rPr>
          <w:sz w:val="22"/>
          <w:szCs w:val="22"/>
        </w:rPr>
      </w:pPr>
    </w:p>
    <w:p w14:paraId="5DB6CF6A" w14:textId="77777777" w:rsidR="00173DD3" w:rsidRPr="00392BA2" w:rsidRDefault="00173DD3" w:rsidP="00173DD3">
      <w:pPr>
        <w:rPr>
          <w:sz w:val="22"/>
          <w:szCs w:val="22"/>
        </w:rPr>
      </w:pPr>
      <w:r w:rsidRPr="00392BA2">
        <w:rPr>
          <w:sz w:val="22"/>
          <w:szCs w:val="22"/>
        </w:rPr>
        <w:t>Telefoonnummer: ____________________________________________________</w:t>
      </w:r>
    </w:p>
    <w:p w14:paraId="494005C0" w14:textId="77777777" w:rsidR="00173DD3" w:rsidRPr="00392BA2" w:rsidRDefault="00173DD3" w:rsidP="00173DD3">
      <w:pPr>
        <w:rPr>
          <w:sz w:val="22"/>
          <w:szCs w:val="22"/>
        </w:rPr>
      </w:pPr>
    </w:p>
    <w:p w14:paraId="38297456" w14:textId="77777777" w:rsidR="00173DD3" w:rsidRPr="00392BA2" w:rsidRDefault="00173DD3" w:rsidP="00173DD3">
      <w:pPr>
        <w:rPr>
          <w:sz w:val="22"/>
          <w:szCs w:val="22"/>
        </w:rPr>
      </w:pPr>
      <w:r w:rsidRPr="00392BA2">
        <w:rPr>
          <w:sz w:val="22"/>
          <w:szCs w:val="22"/>
        </w:rPr>
        <w:t>E-mailadres: _________________________________________________________</w:t>
      </w:r>
    </w:p>
    <w:p w14:paraId="2960DC10" w14:textId="77777777" w:rsidR="00173DD3" w:rsidRPr="00392BA2" w:rsidRDefault="00173DD3" w:rsidP="00173DD3">
      <w:pPr>
        <w:rPr>
          <w:sz w:val="22"/>
          <w:szCs w:val="22"/>
        </w:rPr>
      </w:pPr>
    </w:p>
    <w:p w14:paraId="300E400A" w14:textId="77777777" w:rsidR="00173DD3" w:rsidRPr="00392BA2" w:rsidRDefault="00173DD3" w:rsidP="00173DD3">
      <w:pPr>
        <w:rPr>
          <w:sz w:val="22"/>
          <w:szCs w:val="22"/>
        </w:rPr>
      </w:pPr>
    </w:p>
    <w:p w14:paraId="0FE1D54E" w14:textId="61B492C8" w:rsidR="00173DD3" w:rsidRPr="00392BA2" w:rsidRDefault="00173DD3" w:rsidP="00173DD3">
      <w:pPr>
        <w:rPr>
          <w:sz w:val="22"/>
          <w:szCs w:val="22"/>
        </w:rPr>
      </w:pPr>
      <w:r w:rsidRPr="00DD4E9D">
        <w:rPr>
          <w:b/>
          <w:bCs/>
          <w:sz w:val="22"/>
          <w:szCs w:val="22"/>
        </w:rPr>
        <w:t>2</w:t>
      </w:r>
      <w:r w:rsidRPr="00392BA2">
        <w:rPr>
          <w:sz w:val="22"/>
          <w:szCs w:val="22"/>
        </w:rPr>
        <w:t xml:space="preserve">. </w:t>
      </w:r>
      <w:r w:rsidRPr="00DD4E9D">
        <w:rPr>
          <w:b/>
          <w:bCs/>
          <w:sz w:val="22"/>
          <w:szCs w:val="22"/>
        </w:rPr>
        <w:t>Korte en duidelijke omschrijving van uw onderwerp of signaal</w:t>
      </w:r>
    </w:p>
    <w:p w14:paraId="49B58272" w14:textId="77777777" w:rsidR="00E37FF0" w:rsidRDefault="00E37FF0" w:rsidP="00173DD3">
      <w:pPr>
        <w:rPr>
          <w:sz w:val="22"/>
          <w:szCs w:val="22"/>
        </w:rPr>
      </w:pPr>
    </w:p>
    <w:p w14:paraId="460CE75A" w14:textId="77777777" w:rsidR="00E37FF0" w:rsidRDefault="00173DD3" w:rsidP="00173DD3">
      <w:pPr>
        <w:rPr>
          <w:sz w:val="22"/>
          <w:szCs w:val="22"/>
        </w:rPr>
      </w:pPr>
      <w:r w:rsidRPr="00392BA2">
        <w:rPr>
          <w:sz w:val="22"/>
          <w:szCs w:val="22"/>
        </w:rPr>
        <w:t xml:space="preserve">Wat wilt u onder de aandacht brengen? </w:t>
      </w:r>
    </w:p>
    <w:p w14:paraId="3D8D2626" w14:textId="77777777" w:rsidR="00E37FF0" w:rsidRDefault="00E37FF0" w:rsidP="00173DD3">
      <w:pPr>
        <w:rPr>
          <w:sz w:val="22"/>
          <w:szCs w:val="22"/>
        </w:rPr>
      </w:pPr>
    </w:p>
    <w:p w14:paraId="114004D4" w14:textId="77777777" w:rsidR="00E37FF0" w:rsidRDefault="00E37FF0" w:rsidP="00173DD3">
      <w:pPr>
        <w:rPr>
          <w:sz w:val="22"/>
          <w:szCs w:val="22"/>
        </w:rPr>
      </w:pPr>
    </w:p>
    <w:p w14:paraId="5EB5EACA" w14:textId="77777777" w:rsidR="00E37FF0" w:rsidRDefault="00E37FF0" w:rsidP="00173DD3">
      <w:pPr>
        <w:rPr>
          <w:sz w:val="22"/>
          <w:szCs w:val="22"/>
        </w:rPr>
      </w:pPr>
    </w:p>
    <w:p w14:paraId="21A2915D" w14:textId="77777777" w:rsidR="00E37FF0" w:rsidRDefault="00E37FF0" w:rsidP="00173DD3">
      <w:pPr>
        <w:rPr>
          <w:sz w:val="22"/>
          <w:szCs w:val="22"/>
        </w:rPr>
      </w:pPr>
    </w:p>
    <w:p w14:paraId="0689D64A" w14:textId="77777777" w:rsidR="00E37FF0" w:rsidRDefault="00E37FF0" w:rsidP="00173DD3">
      <w:pPr>
        <w:rPr>
          <w:sz w:val="22"/>
          <w:szCs w:val="22"/>
        </w:rPr>
      </w:pPr>
    </w:p>
    <w:p w14:paraId="09A186B8" w14:textId="77777777" w:rsidR="00E37FF0" w:rsidRDefault="00E37FF0" w:rsidP="00173DD3">
      <w:pPr>
        <w:rPr>
          <w:sz w:val="22"/>
          <w:szCs w:val="22"/>
        </w:rPr>
      </w:pPr>
    </w:p>
    <w:p w14:paraId="4C23D3AC" w14:textId="77777777" w:rsidR="00E37FF0" w:rsidRDefault="00E37FF0" w:rsidP="00173DD3">
      <w:pPr>
        <w:rPr>
          <w:sz w:val="22"/>
          <w:szCs w:val="22"/>
        </w:rPr>
      </w:pPr>
      <w:r>
        <w:rPr>
          <w:sz w:val="22"/>
          <w:szCs w:val="22"/>
        </w:rPr>
        <w:t>Waarom wilt u dit signaal of onderwerp melden?</w:t>
      </w:r>
    </w:p>
    <w:p w14:paraId="5B58F1DE" w14:textId="77777777" w:rsidR="00E37FF0" w:rsidRDefault="00E37FF0" w:rsidP="00173DD3">
      <w:pPr>
        <w:rPr>
          <w:sz w:val="22"/>
          <w:szCs w:val="22"/>
        </w:rPr>
      </w:pPr>
    </w:p>
    <w:p w14:paraId="061C4051" w14:textId="77777777" w:rsidR="00E37FF0" w:rsidRDefault="00E37FF0" w:rsidP="00173DD3">
      <w:pPr>
        <w:rPr>
          <w:sz w:val="22"/>
          <w:szCs w:val="22"/>
        </w:rPr>
      </w:pPr>
    </w:p>
    <w:p w14:paraId="0BA39F5E" w14:textId="77777777" w:rsidR="00E37FF0" w:rsidRDefault="00E37FF0" w:rsidP="00173DD3">
      <w:pPr>
        <w:rPr>
          <w:sz w:val="22"/>
          <w:szCs w:val="22"/>
        </w:rPr>
      </w:pPr>
    </w:p>
    <w:p w14:paraId="7F8D9C6A" w14:textId="77777777" w:rsidR="00E37FF0" w:rsidRDefault="00E37FF0" w:rsidP="00173DD3">
      <w:pPr>
        <w:rPr>
          <w:sz w:val="22"/>
          <w:szCs w:val="22"/>
        </w:rPr>
      </w:pPr>
    </w:p>
    <w:p w14:paraId="51E18CA5" w14:textId="77777777" w:rsidR="00E37FF0" w:rsidRDefault="00E37FF0" w:rsidP="00173DD3">
      <w:pPr>
        <w:rPr>
          <w:sz w:val="22"/>
          <w:szCs w:val="22"/>
        </w:rPr>
      </w:pPr>
    </w:p>
    <w:p w14:paraId="4C94EEA8" w14:textId="77777777" w:rsidR="00E37FF0" w:rsidRDefault="00E37FF0" w:rsidP="00173DD3">
      <w:pPr>
        <w:rPr>
          <w:sz w:val="22"/>
          <w:szCs w:val="22"/>
        </w:rPr>
      </w:pPr>
    </w:p>
    <w:p w14:paraId="45BAAF56" w14:textId="77777777" w:rsidR="00E37FF0" w:rsidRDefault="00E37FF0" w:rsidP="00173DD3">
      <w:pPr>
        <w:rPr>
          <w:sz w:val="22"/>
          <w:szCs w:val="22"/>
        </w:rPr>
      </w:pPr>
    </w:p>
    <w:p w14:paraId="2B49D753" w14:textId="3A047A4A" w:rsidR="00173DD3" w:rsidRDefault="00E37FF0" w:rsidP="00173DD3">
      <w:pPr>
        <w:rPr>
          <w:sz w:val="22"/>
          <w:szCs w:val="22"/>
        </w:rPr>
      </w:pPr>
      <w:r>
        <w:rPr>
          <w:sz w:val="22"/>
          <w:szCs w:val="22"/>
        </w:rPr>
        <w:t>Waar speelt dit?</w:t>
      </w:r>
    </w:p>
    <w:p w14:paraId="3569BBEC" w14:textId="77777777" w:rsidR="00DD4E9D" w:rsidRDefault="00DD4E9D" w:rsidP="00173DD3">
      <w:pPr>
        <w:rPr>
          <w:sz w:val="22"/>
          <w:szCs w:val="22"/>
        </w:rPr>
      </w:pPr>
    </w:p>
    <w:p w14:paraId="35F3246A" w14:textId="77777777" w:rsidR="00DD4E9D" w:rsidRDefault="00DD4E9D" w:rsidP="00173DD3">
      <w:pPr>
        <w:rPr>
          <w:sz w:val="22"/>
          <w:szCs w:val="22"/>
        </w:rPr>
      </w:pPr>
    </w:p>
    <w:p w14:paraId="707AFFB0" w14:textId="77777777" w:rsidR="00DD4E9D" w:rsidRDefault="00DD4E9D" w:rsidP="00173DD3">
      <w:pPr>
        <w:rPr>
          <w:sz w:val="22"/>
          <w:szCs w:val="22"/>
        </w:rPr>
      </w:pPr>
    </w:p>
    <w:p w14:paraId="35E1C9D8" w14:textId="77777777" w:rsidR="00DD4E9D" w:rsidRPr="00392BA2" w:rsidRDefault="00DD4E9D" w:rsidP="00173DD3">
      <w:pPr>
        <w:rPr>
          <w:sz w:val="22"/>
          <w:szCs w:val="22"/>
        </w:rPr>
      </w:pPr>
    </w:p>
    <w:p w14:paraId="4AD64931" w14:textId="77777777" w:rsidR="00173DD3" w:rsidRDefault="00173DD3" w:rsidP="00173DD3">
      <w:pPr>
        <w:rPr>
          <w:sz w:val="22"/>
          <w:szCs w:val="22"/>
        </w:rPr>
      </w:pPr>
    </w:p>
    <w:p w14:paraId="279E9014" w14:textId="77777777" w:rsidR="00DD4E9D" w:rsidRPr="00392BA2" w:rsidRDefault="00DD4E9D" w:rsidP="00173DD3">
      <w:pPr>
        <w:rPr>
          <w:sz w:val="22"/>
          <w:szCs w:val="22"/>
        </w:rPr>
      </w:pPr>
    </w:p>
    <w:p w14:paraId="2B2BAD3A" w14:textId="785104B6" w:rsidR="00173DD3" w:rsidRPr="00392BA2" w:rsidRDefault="00173DD3" w:rsidP="00173DD3">
      <w:pPr>
        <w:rPr>
          <w:sz w:val="22"/>
          <w:szCs w:val="22"/>
        </w:rPr>
      </w:pPr>
    </w:p>
    <w:p w14:paraId="5A46818A" w14:textId="721D4FA6" w:rsidR="00173DD3" w:rsidRPr="00E37FF0" w:rsidRDefault="00173DD3" w:rsidP="00173DD3">
      <w:pPr>
        <w:rPr>
          <w:sz w:val="22"/>
          <w:szCs w:val="22"/>
        </w:rPr>
      </w:pPr>
      <w:r w:rsidRPr="00E37FF0">
        <w:rPr>
          <w:sz w:val="22"/>
          <w:szCs w:val="22"/>
        </w:rPr>
        <w:t xml:space="preserve">Wie </w:t>
      </w:r>
      <w:r w:rsidR="00DD4E9D" w:rsidRPr="00E37FF0">
        <w:rPr>
          <w:sz w:val="22"/>
          <w:szCs w:val="22"/>
        </w:rPr>
        <w:t xml:space="preserve">of welke partijen zijn </w:t>
      </w:r>
      <w:r w:rsidRPr="00E37FF0">
        <w:rPr>
          <w:sz w:val="22"/>
          <w:szCs w:val="22"/>
        </w:rPr>
        <w:t>betrokken bij dit onderwerp?</w:t>
      </w:r>
    </w:p>
    <w:p w14:paraId="5DE483D7" w14:textId="77777777" w:rsidR="00173DD3" w:rsidRPr="00392BA2" w:rsidRDefault="00173DD3" w:rsidP="00173DD3">
      <w:pPr>
        <w:rPr>
          <w:sz w:val="22"/>
          <w:szCs w:val="22"/>
        </w:rPr>
      </w:pPr>
    </w:p>
    <w:p w14:paraId="081098EC" w14:textId="77777777" w:rsidR="00DD4E9D" w:rsidRDefault="00DD4E9D" w:rsidP="00173DD3">
      <w:pPr>
        <w:rPr>
          <w:sz w:val="22"/>
          <w:szCs w:val="22"/>
        </w:rPr>
      </w:pPr>
    </w:p>
    <w:p w14:paraId="1E052F20" w14:textId="77777777" w:rsidR="00DD4E9D" w:rsidRDefault="00DD4E9D" w:rsidP="00173DD3">
      <w:pPr>
        <w:rPr>
          <w:sz w:val="22"/>
          <w:szCs w:val="22"/>
        </w:rPr>
      </w:pPr>
    </w:p>
    <w:p w14:paraId="09C2225D" w14:textId="77777777" w:rsidR="00DD4E9D" w:rsidRDefault="00DD4E9D" w:rsidP="00173DD3">
      <w:pPr>
        <w:rPr>
          <w:sz w:val="22"/>
          <w:szCs w:val="22"/>
        </w:rPr>
      </w:pPr>
    </w:p>
    <w:p w14:paraId="40F466AA" w14:textId="77777777" w:rsidR="00DD4E9D" w:rsidRDefault="00DD4E9D" w:rsidP="00173DD3">
      <w:pPr>
        <w:rPr>
          <w:sz w:val="22"/>
          <w:szCs w:val="22"/>
        </w:rPr>
      </w:pPr>
    </w:p>
    <w:p w14:paraId="2C6AC869" w14:textId="79FF143A" w:rsidR="00173DD3" w:rsidRPr="00087139" w:rsidRDefault="00173DD3" w:rsidP="00173DD3">
      <w:pPr>
        <w:rPr>
          <w:b/>
          <w:bCs/>
          <w:sz w:val="22"/>
          <w:szCs w:val="22"/>
        </w:rPr>
      </w:pPr>
      <w:r w:rsidRPr="00087139">
        <w:rPr>
          <w:b/>
          <w:bCs/>
          <w:sz w:val="22"/>
          <w:szCs w:val="22"/>
        </w:rPr>
        <w:t>Datum van indiening: ___ / ___ / _______</w:t>
      </w:r>
    </w:p>
    <w:sectPr w:rsidR="00173DD3" w:rsidRPr="00087139" w:rsidSect="00466A5F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426" w:right="1416" w:bottom="1388" w:left="1134" w:header="510" w:footer="34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072A" w14:textId="77777777" w:rsidR="0039323A" w:rsidRDefault="0039323A">
      <w:r>
        <w:separator/>
      </w:r>
    </w:p>
  </w:endnote>
  <w:endnote w:type="continuationSeparator" w:id="0">
    <w:p w14:paraId="448BD9C9" w14:textId="77777777" w:rsidR="0039323A" w:rsidRDefault="0039323A">
      <w:r>
        <w:continuationSeparator/>
      </w:r>
    </w:p>
  </w:endnote>
  <w:endnote w:type="continuationNotice" w:id="1">
    <w:p w14:paraId="54B00AAB" w14:textId="77777777" w:rsidR="0039323A" w:rsidRDefault="00393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95DB" w14:textId="77777777" w:rsidR="00963BD4" w:rsidRDefault="00963B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622E2B">
      <w:rPr>
        <w:noProof/>
      </w:rPr>
      <w:t>1</w:t>
    </w:r>
    <w:r>
      <w:fldChar w:fldCharType="end"/>
    </w:r>
  </w:p>
  <w:p w14:paraId="7DE2C893" w14:textId="77777777" w:rsidR="00963BD4" w:rsidRDefault="00963BD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3E9D" w14:textId="77777777" w:rsidR="00622E2B" w:rsidRPr="003B05C4" w:rsidRDefault="00622E2B">
    <w:pPr>
      <w:pStyle w:val="Voettekst"/>
      <w:rPr>
        <w:rFonts w:ascii="Daytona" w:hAnsi="Daytona"/>
        <w:sz w:val="16"/>
        <w:szCs w:val="16"/>
        <w:lang w:val="de-DE"/>
      </w:rPr>
    </w:pPr>
  </w:p>
  <w:p w14:paraId="132BCF20" w14:textId="77777777" w:rsidR="00963BD4" w:rsidRPr="00622E2B" w:rsidRDefault="00963BD4" w:rsidP="00374247">
    <w:pPr>
      <w:tabs>
        <w:tab w:val="left" w:pos="1985"/>
        <w:tab w:val="left" w:pos="3686"/>
      </w:tabs>
      <w:ind w:right="-569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5AE5A" w14:textId="77777777" w:rsidR="0039323A" w:rsidRDefault="0039323A">
      <w:r>
        <w:separator/>
      </w:r>
    </w:p>
  </w:footnote>
  <w:footnote w:type="continuationSeparator" w:id="0">
    <w:p w14:paraId="07CB4D2F" w14:textId="77777777" w:rsidR="0039323A" w:rsidRDefault="0039323A">
      <w:r>
        <w:continuationSeparator/>
      </w:r>
    </w:p>
  </w:footnote>
  <w:footnote w:type="continuationNotice" w:id="1">
    <w:p w14:paraId="0AA0FAE3" w14:textId="77777777" w:rsidR="0039323A" w:rsidRDefault="003932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41AAB" w14:textId="77777777" w:rsidR="009537D3" w:rsidRPr="009537D3" w:rsidRDefault="009537D3" w:rsidP="009537D3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CDE008" wp14:editId="0D1890F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400" cy="10684800"/>
          <wp:effectExtent l="0" t="0" r="0" b="0"/>
          <wp:wrapNone/>
          <wp:docPr id="759205658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205658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FA94" w14:textId="77777777" w:rsidR="009537D3" w:rsidRDefault="009537D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7D1A23" wp14:editId="146067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5647"/>
          <wp:effectExtent l="0" t="0" r="0" b="0"/>
          <wp:wrapNone/>
          <wp:docPr id="33574779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747794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D6E2156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FB481B"/>
    <w:multiLevelType w:val="hybridMultilevel"/>
    <w:tmpl w:val="6E6A3504"/>
    <w:lvl w:ilvl="0" w:tplc="7EE222C0">
      <w:start w:val="1"/>
      <w:numFmt w:val="bullet"/>
      <w:pStyle w:val="Lijs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D48F0"/>
    <w:multiLevelType w:val="multilevel"/>
    <w:tmpl w:val="660AFDD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258493587">
    <w:abstractNumId w:val="0"/>
  </w:num>
  <w:num w:numId="2" w16cid:durableId="1058162870">
    <w:abstractNumId w:val="0"/>
  </w:num>
  <w:num w:numId="3" w16cid:durableId="155533870">
    <w:abstractNumId w:val="0"/>
  </w:num>
  <w:num w:numId="4" w16cid:durableId="439567783">
    <w:abstractNumId w:val="0"/>
  </w:num>
  <w:num w:numId="5" w16cid:durableId="910847807">
    <w:abstractNumId w:val="0"/>
  </w:num>
  <w:num w:numId="6" w16cid:durableId="854223577">
    <w:abstractNumId w:val="0"/>
  </w:num>
  <w:num w:numId="7" w16cid:durableId="766313108">
    <w:abstractNumId w:val="0"/>
  </w:num>
  <w:num w:numId="8" w16cid:durableId="1205946613">
    <w:abstractNumId w:val="0"/>
  </w:num>
  <w:num w:numId="9" w16cid:durableId="772549579">
    <w:abstractNumId w:val="0"/>
  </w:num>
  <w:num w:numId="10" w16cid:durableId="1040588116">
    <w:abstractNumId w:val="0"/>
  </w:num>
  <w:num w:numId="11" w16cid:durableId="1814373542">
    <w:abstractNumId w:val="0"/>
  </w:num>
  <w:num w:numId="12" w16cid:durableId="240067593">
    <w:abstractNumId w:val="0"/>
  </w:num>
  <w:num w:numId="13" w16cid:durableId="1225678638">
    <w:abstractNumId w:val="0"/>
  </w:num>
  <w:num w:numId="14" w16cid:durableId="636371607">
    <w:abstractNumId w:val="0"/>
  </w:num>
  <w:num w:numId="15" w16cid:durableId="652442819">
    <w:abstractNumId w:val="0"/>
  </w:num>
  <w:num w:numId="16" w16cid:durableId="938297468">
    <w:abstractNumId w:val="0"/>
  </w:num>
  <w:num w:numId="17" w16cid:durableId="200438490">
    <w:abstractNumId w:val="0"/>
  </w:num>
  <w:num w:numId="18" w16cid:durableId="166024774">
    <w:abstractNumId w:val="0"/>
  </w:num>
  <w:num w:numId="19" w16cid:durableId="1310206243">
    <w:abstractNumId w:val="2"/>
  </w:num>
  <w:num w:numId="20" w16cid:durableId="862288108">
    <w:abstractNumId w:val="1"/>
  </w:num>
  <w:num w:numId="21" w16cid:durableId="1140882255">
    <w:abstractNumId w:val="0"/>
  </w:num>
  <w:num w:numId="22" w16cid:durableId="1226530321">
    <w:abstractNumId w:val="0"/>
  </w:num>
  <w:num w:numId="23" w16cid:durableId="1419792142">
    <w:abstractNumId w:val="2"/>
  </w:num>
  <w:num w:numId="24" w16cid:durableId="116535226">
    <w:abstractNumId w:val="1"/>
  </w:num>
  <w:num w:numId="25" w16cid:durableId="1870147864">
    <w:abstractNumId w:val="0"/>
  </w:num>
  <w:num w:numId="26" w16cid:durableId="1283532627">
    <w:abstractNumId w:val="0"/>
  </w:num>
  <w:num w:numId="27" w16cid:durableId="1132362155">
    <w:abstractNumId w:val="0"/>
  </w:num>
  <w:num w:numId="28" w16cid:durableId="161433580">
    <w:abstractNumId w:val="0"/>
  </w:num>
  <w:num w:numId="29" w16cid:durableId="990329832">
    <w:abstractNumId w:val="0"/>
  </w:num>
  <w:num w:numId="30" w16cid:durableId="634019807">
    <w:abstractNumId w:val="2"/>
  </w:num>
  <w:num w:numId="31" w16cid:durableId="11968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D3"/>
    <w:rsid w:val="00000C77"/>
    <w:rsid w:val="00014A1C"/>
    <w:rsid w:val="000235D5"/>
    <w:rsid w:val="00024056"/>
    <w:rsid w:val="00024886"/>
    <w:rsid w:val="00031522"/>
    <w:rsid w:val="00032C64"/>
    <w:rsid w:val="000570A8"/>
    <w:rsid w:val="00083A81"/>
    <w:rsid w:val="00087139"/>
    <w:rsid w:val="000A7959"/>
    <w:rsid w:val="000C0213"/>
    <w:rsid w:val="000C1BC6"/>
    <w:rsid w:val="000C4B27"/>
    <w:rsid w:val="000F46C9"/>
    <w:rsid w:val="000F5B73"/>
    <w:rsid w:val="00105A5C"/>
    <w:rsid w:val="00110FE0"/>
    <w:rsid w:val="00124EFB"/>
    <w:rsid w:val="00132593"/>
    <w:rsid w:val="001513B6"/>
    <w:rsid w:val="0015173A"/>
    <w:rsid w:val="001536F2"/>
    <w:rsid w:val="001555B0"/>
    <w:rsid w:val="00157DB7"/>
    <w:rsid w:val="00173DD3"/>
    <w:rsid w:val="0018409C"/>
    <w:rsid w:val="00195EF6"/>
    <w:rsid w:val="001A003E"/>
    <w:rsid w:val="001A7683"/>
    <w:rsid w:val="001B109B"/>
    <w:rsid w:val="001B395F"/>
    <w:rsid w:val="001E2376"/>
    <w:rsid w:val="001E440E"/>
    <w:rsid w:val="001F7423"/>
    <w:rsid w:val="001F7531"/>
    <w:rsid w:val="0022587C"/>
    <w:rsid w:val="00237BA3"/>
    <w:rsid w:val="00243124"/>
    <w:rsid w:val="00246EC5"/>
    <w:rsid w:val="00262A13"/>
    <w:rsid w:val="00266539"/>
    <w:rsid w:val="002673E9"/>
    <w:rsid w:val="00287603"/>
    <w:rsid w:val="002C4C12"/>
    <w:rsid w:val="002F39D1"/>
    <w:rsid w:val="002F7468"/>
    <w:rsid w:val="00311EE3"/>
    <w:rsid w:val="00353AB9"/>
    <w:rsid w:val="00374247"/>
    <w:rsid w:val="00385A2A"/>
    <w:rsid w:val="00392BA2"/>
    <w:rsid w:val="0039323A"/>
    <w:rsid w:val="003B05C4"/>
    <w:rsid w:val="003B2F21"/>
    <w:rsid w:val="004043E9"/>
    <w:rsid w:val="0041118A"/>
    <w:rsid w:val="00420C32"/>
    <w:rsid w:val="00426280"/>
    <w:rsid w:val="00431538"/>
    <w:rsid w:val="00434E64"/>
    <w:rsid w:val="00444C82"/>
    <w:rsid w:val="004568EA"/>
    <w:rsid w:val="00466A5F"/>
    <w:rsid w:val="004862A7"/>
    <w:rsid w:val="00497251"/>
    <w:rsid w:val="004D2C50"/>
    <w:rsid w:val="004F667A"/>
    <w:rsid w:val="005642C9"/>
    <w:rsid w:val="00571A40"/>
    <w:rsid w:val="005935FF"/>
    <w:rsid w:val="005B611F"/>
    <w:rsid w:val="005C0E33"/>
    <w:rsid w:val="005D4FEE"/>
    <w:rsid w:val="005D560F"/>
    <w:rsid w:val="005D5B27"/>
    <w:rsid w:val="005E45BE"/>
    <w:rsid w:val="00621747"/>
    <w:rsid w:val="00622E2B"/>
    <w:rsid w:val="00652CAF"/>
    <w:rsid w:val="00666EB2"/>
    <w:rsid w:val="00670056"/>
    <w:rsid w:val="00675617"/>
    <w:rsid w:val="006B05A2"/>
    <w:rsid w:val="006D7221"/>
    <w:rsid w:val="0070257D"/>
    <w:rsid w:val="007176FE"/>
    <w:rsid w:val="00720F05"/>
    <w:rsid w:val="007350CA"/>
    <w:rsid w:val="007373F5"/>
    <w:rsid w:val="00742FC7"/>
    <w:rsid w:val="007512CA"/>
    <w:rsid w:val="00753832"/>
    <w:rsid w:val="007644D9"/>
    <w:rsid w:val="00771D33"/>
    <w:rsid w:val="007810B0"/>
    <w:rsid w:val="00785414"/>
    <w:rsid w:val="007A12DF"/>
    <w:rsid w:val="007D15B3"/>
    <w:rsid w:val="008063AE"/>
    <w:rsid w:val="008130B1"/>
    <w:rsid w:val="0083316F"/>
    <w:rsid w:val="0083607F"/>
    <w:rsid w:val="00854AD4"/>
    <w:rsid w:val="00854B55"/>
    <w:rsid w:val="00866C2B"/>
    <w:rsid w:val="008820E4"/>
    <w:rsid w:val="00890742"/>
    <w:rsid w:val="008A2039"/>
    <w:rsid w:val="008A24EF"/>
    <w:rsid w:val="008C3FB5"/>
    <w:rsid w:val="008E1232"/>
    <w:rsid w:val="008E3FF5"/>
    <w:rsid w:val="0092659E"/>
    <w:rsid w:val="0095288C"/>
    <w:rsid w:val="009537D3"/>
    <w:rsid w:val="00963BD4"/>
    <w:rsid w:val="009709F3"/>
    <w:rsid w:val="00976192"/>
    <w:rsid w:val="009869A7"/>
    <w:rsid w:val="009A3846"/>
    <w:rsid w:val="009A68F8"/>
    <w:rsid w:val="009B0017"/>
    <w:rsid w:val="009C7E46"/>
    <w:rsid w:val="009D03FB"/>
    <w:rsid w:val="009E4C11"/>
    <w:rsid w:val="00A064A8"/>
    <w:rsid w:val="00A20105"/>
    <w:rsid w:val="00A23674"/>
    <w:rsid w:val="00A25AA2"/>
    <w:rsid w:val="00A5369B"/>
    <w:rsid w:val="00A656DB"/>
    <w:rsid w:val="00A8164D"/>
    <w:rsid w:val="00A90CB5"/>
    <w:rsid w:val="00A977F7"/>
    <w:rsid w:val="00AA3EAD"/>
    <w:rsid w:val="00AB74F2"/>
    <w:rsid w:val="00AF4C8B"/>
    <w:rsid w:val="00AF5B63"/>
    <w:rsid w:val="00B13530"/>
    <w:rsid w:val="00B165FB"/>
    <w:rsid w:val="00B17628"/>
    <w:rsid w:val="00B27010"/>
    <w:rsid w:val="00B50DE6"/>
    <w:rsid w:val="00B55B14"/>
    <w:rsid w:val="00B73AE8"/>
    <w:rsid w:val="00B73B10"/>
    <w:rsid w:val="00B804FD"/>
    <w:rsid w:val="00B85164"/>
    <w:rsid w:val="00BA0915"/>
    <w:rsid w:val="00BC3D14"/>
    <w:rsid w:val="00BE3948"/>
    <w:rsid w:val="00C02F72"/>
    <w:rsid w:val="00C071A6"/>
    <w:rsid w:val="00C21AF3"/>
    <w:rsid w:val="00C22F4F"/>
    <w:rsid w:val="00C266DD"/>
    <w:rsid w:val="00C3166E"/>
    <w:rsid w:val="00C361EB"/>
    <w:rsid w:val="00C517EF"/>
    <w:rsid w:val="00C56D05"/>
    <w:rsid w:val="00C62710"/>
    <w:rsid w:val="00C65635"/>
    <w:rsid w:val="00C82224"/>
    <w:rsid w:val="00C822F0"/>
    <w:rsid w:val="00CA2E4D"/>
    <w:rsid w:val="00CA4359"/>
    <w:rsid w:val="00CA6CFB"/>
    <w:rsid w:val="00CC3FF2"/>
    <w:rsid w:val="00CD4453"/>
    <w:rsid w:val="00CF38D6"/>
    <w:rsid w:val="00D04C27"/>
    <w:rsid w:val="00D07664"/>
    <w:rsid w:val="00D1314F"/>
    <w:rsid w:val="00D27672"/>
    <w:rsid w:val="00D341AB"/>
    <w:rsid w:val="00D4164B"/>
    <w:rsid w:val="00D57F32"/>
    <w:rsid w:val="00D6417F"/>
    <w:rsid w:val="00D72228"/>
    <w:rsid w:val="00D81496"/>
    <w:rsid w:val="00D86093"/>
    <w:rsid w:val="00D97D07"/>
    <w:rsid w:val="00DA37BE"/>
    <w:rsid w:val="00DB5B40"/>
    <w:rsid w:val="00DC1282"/>
    <w:rsid w:val="00DD4E9D"/>
    <w:rsid w:val="00DE131D"/>
    <w:rsid w:val="00DE4752"/>
    <w:rsid w:val="00DF550B"/>
    <w:rsid w:val="00E00604"/>
    <w:rsid w:val="00E02E0A"/>
    <w:rsid w:val="00E0655F"/>
    <w:rsid w:val="00E33ADE"/>
    <w:rsid w:val="00E37FF0"/>
    <w:rsid w:val="00E43E5E"/>
    <w:rsid w:val="00E80D58"/>
    <w:rsid w:val="00E934A7"/>
    <w:rsid w:val="00EA716B"/>
    <w:rsid w:val="00EA7778"/>
    <w:rsid w:val="00ED04DE"/>
    <w:rsid w:val="00EF4008"/>
    <w:rsid w:val="00F058C7"/>
    <w:rsid w:val="00F115D9"/>
    <w:rsid w:val="00F2001B"/>
    <w:rsid w:val="00F25CA0"/>
    <w:rsid w:val="00F51BD6"/>
    <w:rsid w:val="00F6143C"/>
    <w:rsid w:val="00F71BDF"/>
    <w:rsid w:val="00F742DD"/>
    <w:rsid w:val="00F7786F"/>
    <w:rsid w:val="00F8137C"/>
    <w:rsid w:val="00F907C9"/>
    <w:rsid w:val="00FA2703"/>
    <w:rsid w:val="00FC3BC9"/>
    <w:rsid w:val="00FD1A80"/>
    <w:rsid w:val="00FD327A"/>
    <w:rsid w:val="00FD7E4C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C49D17"/>
  <w15:docId w15:val="{3E78F120-205E-4FE7-93DE-A882FDAD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37D3"/>
    <w:rPr>
      <w:rFonts w:ascii="Arial" w:hAnsi="Arial"/>
      <w:sz w:val="18"/>
    </w:rPr>
  </w:style>
  <w:style w:type="paragraph" w:styleId="Kop1">
    <w:name w:val="heading 1"/>
    <w:basedOn w:val="Standaard"/>
    <w:next w:val="Standaard"/>
    <w:rsid w:val="00621747"/>
    <w:pPr>
      <w:numPr>
        <w:numId w:val="29"/>
      </w:numPr>
      <w:tabs>
        <w:tab w:val="clear" w:pos="0"/>
        <w:tab w:val="num" w:pos="360"/>
      </w:tabs>
      <w:spacing w:before="600" w:after="360"/>
      <w:outlineLvl w:val="0"/>
    </w:pPr>
    <w:rPr>
      <w:b/>
      <w:sz w:val="24"/>
    </w:rPr>
  </w:style>
  <w:style w:type="paragraph" w:styleId="Kop2">
    <w:name w:val="heading 2"/>
    <w:basedOn w:val="Standaard"/>
    <w:next w:val="Standaard"/>
    <w:rsid w:val="00621747"/>
    <w:pPr>
      <w:keepNext/>
      <w:numPr>
        <w:ilvl w:val="1"/>
        <w:numId w:val="29"/>
      </w:numPr>
      <w:spacing w:before="480" w:after="160"/>
      <w:outlineLvl w:val="1"/>
    </w:pPr>
    <w:rPr>
      <w:b/>
      <w:sz w:val="22"/>
    </w:rPr>
  </w:style>
  <w:style w:type="paragraph" w:styleId="Kop3">
    <w:name w:val="heading 3"/>
    <w:basedOn w:val="Standaard"/>
    <w:next w:val="Standaard"/>
    <w:rsid w:val="00621747"/>
    <w:pPr>
      <w:keepNext/>
      <w:numPr>
        <w:ilvl w:val="2"/>
        <w:numId w:val="30"/>
      </w:numPr>
      <w:tabs>
        <w:tab w:val="clear" w:pos="720"/>
        <w:tab w:val="num" w:pos="360"/>
      </w:tabs>
      <w:spacing w:before="360"/>
      <w:outlineLvl w:val="2"/>
    </w:pPr>
    <w:rPr>
      <w:b/>
      <w:i/>
    </w:rPr>
  </w:style>
  <w:style w:type="paragraph" w:styleId="Kop4">
    <w:name w:val="heading 4"/>
    <w:basedOn w:val="Standaard"/>
    <w:next w:val="Standaard"/>
    <w:rsid w:val="00621747"/>
    <w:pPr>
      <w:outlineLvl w:val="3"/>
    </w:pPr>
    <w:rPr>
      <w:i/>
    </w:rPr>
  </w:style>
  <w:style w:type="paragraph" w:styleId="Kop5">
    <w:name w:val="heading 5"/>
    <w:basedOn w:val="Standaard"/>
    <w:next w:val="Standaard"/>
    <w:rsid w:val="00621747"/>
    <w:pPr>
      <w:outlineLvl w:val="4"/>
    </w:pPr>
    <w:rPr>
      <w:i/>
    </w:rPr>
  </w:style>
  <w:style w:type="paragraph" w:styleId="Kop6">
    <w:name w:val="heading 6"/>
    <w:basedOn w:val="Standaard"/>
    <w:next w:val="Standaard"/>
    <w:rsid w:val="00621747"/>
    <w:pPr>
      <w:outlineLvl w:val="5"/>
    </w:pPr>
    <w:rPr>
      <w:i/>
    </w:rPr>
  </w:style>
  <w:style w:type="paragraph" w:styleId="Kop7">
    <w:name w:val="heading 7"/>
    <w:basedOn w:val="Standaard"/>
    <w:next w:val="Standaard"/>
    <w:rsid w:val="00621747"/>
    <w:pPr>
      <w:outlineLvl w:val="6"/>
    </w:pPr>
    <w:rPr>
      <w:i/>
    </w:rPr>
  </w:style>
  <w:style w:type="paragraph" w:styleId="Kop8">
    <w:name w:val="heading 8"/>
    <w:basedOn w:val="Standaard"/>
    <w:next w:val="Standaard"/>
    <w:rsid w:val="00621747"/>
    <w:pPr>
      <w:outlineLvl w:val="7"/>
    </w:pPr>
    <w:rPr>
      <w:i/>
    </w:rPr>
  </w:style>
  <w:style w:type="paragraph" w:styleId="Kop9">
    <w:name w:val="heading 9"/>
    <w:basedOn w:val="Standaard"/>
    <w:next w:val="Standaard"/>
    <w:rsid w:val="00621747"/>
    <w:pPr>
      <w:outlineLvl w:val="8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rsid w:val="00621747"/>
    <w:pPr>
      <w:keepNext/>
      <w:tabs>
        <w:tab w:val="left" w:pos="907"/>
      </w:tabs>
      <w:spacing w:before="120"/>
      <w:ind w:left="2183" w:right="851" w:hanging="1332"/>
    </w:pPr>
    <w:rPr>
      <w:i/>
      <w:sz w:val="16"/>
    </w:rPr>
  </w:style>
  <w:style w:type="paragraph" w:styleId="Bronvermelding">
    <w:name w:val="table of authorities"/>
    <w:basedOn w:val="Standaard"/>
    <w:next w:val="Standaard"/>
    <w:semiHidden/>
    <w:rsid w:val="00621747"/>
    <w:pPr>
      <w:tabs>
        <w:tab w:val="right" w:leader="dot" w:pos="6236"/>
      </w:tabs>
    </w:pPr>
    <w:rPr>
      <w:i/>
      <w:sz w:val="16"/>
    </w:rPr>
  </w:style>
  <w:style w:type="paragraph" w:styleId="Documentstructuur">
    <w:name w:val="Document Map"/>
    <w:basedOn w:val="Standaard"/>
    <w:semiHidden/>
    <w:rsid w:val="00621747"/>
    <w:pPr>
      <w:shd w:val="clear" w:color="auto" w:fill="000080"/>
    </w:pPr>
    <w:rPr>
      <w:rFonts w:ascii="Tahoma" w:hAnsi="Tahoma" w:cs="Tahoma"/>
    </w:rPr>
  </w:style>
  <w:style w:type="paragraph" w:styleId="Inhopg1">
    <w:name w:val="toc 1"/>
    <w:basedOn w:val="Standaard"/>
    <w:next w:val="Standaard"/>
    <w:autoRedefine/>
    <w:semiHidden/>
    <w:rsid w:val="00621747"/>
    <w:pPr>
      <w:tabs>
        <w:tab w:val="left" w:pos="851"/>
        <w:tab w:val="right" w:leader="dot" w:pos="8505"/>
      </w:tabs>
      <w:spacing w:line="360" w:lineRule="auto"/>
      <w:ind w:left="425"/>
    </w:pPr>
  </w:style>
  <w:style w:type="paragraph" w:styleId="Inhopg2">
    <w:name w:val="toc 2"/>
    <w:basedOn w:val="Standaard"/>
    <w:next w:val="Standaard"/>
    <w:autoRedefine/>
    <w:semiHidden/>
    <w:rsid w:val="00621747"/>
    <w:pPr>
      <w:tabs>
        <w:tab w:val="left" w:pos="851"/>
        <w:tab w:val="right" w:leader="dot" w:pos="8504"/>
      </w:tabs>
      <w:spacing w:line="360" w:lineRule="auto"/>
      <w:ind w:left="425"/>
    </w:pPr>
    <w:rPr>
      <w:noProof/>
    </w:rPr>
  </w:style>
  <w:style w:type="paragraph" w:styleId="Inhopg3">
    <w:name w:val="toc 3"/>
    <w:basedOn w:val="Standaard"/>
    <w:next w:val="Standaard"/>
    <w:autoRedefine/>
    <w:semiHidden/>
    <w:rsid w:val="00621747"/>
    <w:pPr>
      <w:tabs>
        <w:tab w:val="left" w:pos="851"/>
        <w:tab w:val="right" w:leader="dot" w:pos="8504"/>
      </w:tabs>
      <w:spacing w:line="360" w:lineRule="auto"/>
      <w:ind w:left="851"/>
    </w:pPr>
    <w:rPr>
      <w:noProof/>
    </w:rPr>
  </w:style>
  <w:style w:type="paragraph" w:customStyle="1" w:styleId="Kop">
    <w:name w:val="Kop"/>
    <w:basedOn w:val="Standaard"/>
    <w:next w:val="Standaard"/>
    <w:rsid w:val="00621747"/>
    <w:rPr>
      <w:b/>
      <w:sz w:val="28"/>
    </w:rPr>
  </w:style>
  <w:style w:type="paragraph" w:styleId="Koptekst">
    <w:name w:val="header"/>
    <w:basedOn w:val="Standaard"/>
    <w:rsid w:val="00621747"/>
    <w:pPr>
      <w:tabs>
        <w:tab w:val="center" w:pos="4703"/>
        <w:tab w:val="right" w:pos="9406"/>
      </w:tabs>
    </w:pPr>
  </w:style>
  <w:style w:type="paragraph" w:styleId="Lijst">
    <w:name w:val="List"/>
    <w:basedOn w:val="Standaard"/>
    <w:rsid w:val="00621747"/>
    <w:pPr>
      <w:numPr>
        <w:numId w:val="31"/>
      </w:numPr>
      <w:ind w:left="0" w:firstLine="0"/>
    </w:pPr>
  </w:style>
  <w:style w:type="character" w:styleId="Paginanummer">
    <w:name w:val="page number"/>
    <w:basedOn w:val="Standaardalinea-lettertype"/>
    <w:rsid w:val="00621747"/>
  </w:style>
  <w:style w:type="paragraph" w:customStyle="1" w:styleId="tabelinhoud">
    <w:name w:val="tabel inhoud"/>
    <w:basedOn w:val="Standaard"/>
    <w:rsid w:val="00621747"/>
    <w:pPr>
      <w:ind w:left="113" w:hanging="113"/>
    </w:pPr>
  </w:style>
  <w:style w:type="paragraph" w:customStyle="1" w:styleId="tabelkopregel">
    <w:name w:val="tabel kopregel"/>
    <w:basedOn w:val="Standaard"/>
    <w:next w:val="tabelinhoud"/>
    <w:rsid w:val="00621747"/>
    <w:pPr>
      <w:jc w:val="center"/>
    </w:pPr>
    <w:rPr>
      <w:i/>
    </w:rPr>
  </w:style>
  <w:style w:type="character" w:styleId="Voetnootmarkering">
    <w:name w:val="footnote reference"/>
    <w:basedOn w:val="Standaardalinea-lettertype"/>
    <w:semiHidden/>
    <w:rsid w:val="00621747"/>
    <w:rPr>
      <w:b/>
      <w:spacing w:val="40"/>
      <w:sz w:val="18"/>
      <w:vertAlign w:val="superscript"/>
    </w:rPr>
  </w:style>
  <w:style w:type="paragraph" w:styleId="Voettekst">
    <w:name w:val="footer"/>
    <w:basedOn w:val="Standaard"/>
    <w:link w:val="VoettekstChar"/>
    <w:uiPriority w:val="99"/>
    <w:rsid w:val="00621747"/>
    <w:pPr>
      <w:tabs>
        <w:tab w:val="center" w:pos="4703"/>
        <w:tab w:val="right" w:pos="9406"/>
      </w:tabs>
    </w:pPr>
  </w:style>
  <w:style w:type="paragraph" w:styleId="Voetnoottekst">
    <w:name w:val="footnote text"/>
    <w:aliases w:val="A4"/>
    <w:basedOn w:val="Voettekst"/>
    <w:next w:val="Standaard"/>
    <w:semiHidden/>
    <w:rsid w:val="00621747"/>
    <w:pPr>
      <w:tabs>
        <w:tab w:val="clear" w:pos="4703"/>
        <w:tab w:val="clear" w:pos="9406"/>
      </w:tabs>
      <w:spacing w:after="100"/>
      <w:ind w:left="992" w:right="709" w:hanging="567"/>
    </w:pPr>
    <w:rPr>
      <w:sz w:val="16"/>
    </w:rPr>
  </w:style>
  <w:style w:type="character" w:styleId="Hyperlink">
    <w:name w:val="Hyperlink"/>
    <w:basedOn w:val="Standaardalinea-lettertype"/>
    <w:uiPriority w:val="99"/>
    <w:rsid w:val="00BA0915"/>
    <w:rPr>
      <w:color w:val="0000FF"/>
      <w:u w:val="single"/>
    </w:rPr>
  </w:style>
  <w:style w:type="character" w:styleId="GevolgdeHyperlink">
    <w:name w:val="FollowedHyperlink"/>
    <w:basedOn w:val="Standaardalinea-lettertype"/>
    <w:rsid w:val="00BA0915"/>
    <w:rPr>
      <w:color w:val="800080"/>
      <w:u w:val="single"/>
    </w:rPr>
  </w:style>
  <w:style w:type="character" w:customStyle="1" w:styleId="Persoonlijkeantwoordstijl">
    <w:name w:val="Persoonlijke antwoordstijl"/>
    <w:basedOn w:val="Standaardalinea-lettertype"/>
    <w:rPr>
      <w:rFonts w:ascii="Arial" w:hAnsi="Arial" w:cs="Arial"/>
      <w:color w:val="auto"/>
      <w:sz w:val="20"/>
    </w:rPr>
  </w:style>
  <w:style w:type="character" w:customStyle="1" w:styleId="Persoonlijkeopmaakstijl">
    <w:name w:val="Persoonlijke opmaakstijl"/>
    <w:basedOn w:val="Standaardalinea-lettertype"/>
    <w:rPr>
      <w:rFonts w:ascii="Arial" w:hAnsi="Arial" w:cs="Arial"/>
      <w:color w:val="auto"/>
      <w:sz w:val="20"/>
    </w:rPr>
  </w:style>
  <w:style w:type="paragraph" w:styleId="Ballontekst">
    <w:name w:val="Balloon Text"/>
    <w:basedOn w:val="Standaard"/>
    <w:semiHidden/>
    <w:rsid w:val="004F667A"/>
    <w:rPr>
      <w:rFonts w:ascii="Tahoma" w:hAnsi="Tahoma" w:cs="Tahoma"/>
      <w:sz w:val="16"/>
      <w:szCs w:val="16"/>
    </w:rPr>
  </w:style>
  <w:style w:type="table" w:styleId="Klassieketabel1">
    <w:name w:val="Table Classic 1"/>
    <w:basedOn w:val="Standaardtabel"/>
    <w:rsid w:val="0062174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swv">
    <w:name w:val="Tabel swv"/>
    <w:basedOn w:val="Klassieketabel1"/>
    <w:rsid w:val="00621747"/>
    <w:pPr>
      <w:jc w:val="center"/>
    </w:pPr>
    <w:rPr>
      <w:rFonts w:ascii="Arial" w:hAnsi="Arial"/>
      <w:sz w:val="18"/>
    </w:rPr>
    <w:tblPr>
      <w:tblInd w:w="567" w:type="dxa"/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rsid w:val="00D0766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622E2B"/>
    <w:rPr>
      <w:rFonts w:ascii="Arial" w:hAnsi="Arial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wvo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et\OneDrive%20-%20Samenwerkingsverband%20Welzijnszorg%20Oosterschelderegio\Documenten\Handleidingen\SWVO-Briefpapier-Algeme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df958-f27f-4771-92e5-f97aadd8e5d1" xsi:nil="true"/>
    <lcf76f155ced4ddcb4097134ff3c332f xmlns="29b12277-38b0-4cc7-b292-38a9f0b7df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7AD8315FC0940B018538BD8324A02" ma:contentTypeVersion="15" ma:contentTypeDescription="Een nieuw document maken." ma:contentTypeScope="" ma:versionID="a86fff4e01a306048cfbf1b482f9b7a4">
  <xsd:schema xmlns:xsd="http://www.w3.org/2001/XMLSchema" xmlns:xs="http://www.w3.org/2001/XMLSchema" xmlns:p="http://schemas.microsoft.com/office/2006/metadata/properties" xmlns:ns2="29b12277-38b0-4cc7-b292-38a9f0b7df1f" xmlns:ns3="f1bdf958-f27f-4771-92e5-f97aadd8e5d1" targetNamespace="http://schemas.microsoft.com/office/2006/metadata/properties" ma:root="true" ma:fieldsID="6695eeca00eb599541b2ab11cda925cc" ns2:_="" ns3:_="">
    <xsd:import namespace="29b12277-38b0-4cc7-b292-38a9f0b7df1f"/>
    <xsd:import namespace="f1bdf958-f27f-4771-92e5-f97aadd8e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12277-38b0-4cc7-b292-38a9f0b7d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b0c5146-92d9-4dc0-befd-a762c1cc3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df958-f27f-4771-92e5-f97aadd8e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83dbdd-2ac0-4b1d-854f-5de5241af78b}" ma:internalName="TaxCatchAll" ma:showField="CatchAllData" ma:web="f1bdf958-f27f-4771-92e5-f97aadd8e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6EEBC-6119-48FB-9158-D2A3491481FF}">
  <ds:schemaRefs>
    <ds:schemaRef ds:uri="http://schemas.microsoft.com/office/2006/metadata/properties"/>
    <ds:schemaRef ds:uri="http://schemas.microsoft.com/office/infopath/2007/PartnerControls"/>
    <ds:schemaRef ds:uri="f1bdf958-f27f-4771-92e5-f97aadd8e5d1"/>
    <ds:schemaRef ds:uri="29b12277-38b0-4cc7-b292-38a9f0b7df1f"/>
  </ds:schemaRefs>
</ds:datastoreItem>
</file>

<file path=customXml/itemProps2.xml><?xml version="1.0" encoding="utf-8"?>
<ds:datastoreItem xmlns:ds="http://schemas.openxmlformats.org/officeDocument/2006/customXml" ds:itemID="{7C4E8162-C8CB-40A5-8A2A-30D98CDD3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99D7C-E53B-43FE-BE3D-817F6AC41A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2D3D95-8175-4B85-9743-E970FA683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12277-38b0-4cc7-b292-38a9f0b7df1f"/>
    <ds:schemaRef ds:uri="f1bdf958-f27f-4771-92e5-f97aadd8e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SWVO-Briefpapier-Algemeen.dotx</Template>
  <TotalTime>0</TotalTime>
  <Pages>1</Pages>
  <Words>130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Goes, 4 mei 2001</vt:lpstr>
    </vt:vector>
  </TitlesOfParts>
  <Company>SWVO</Company>
  <LinksUpToDate>false</LinksUpToDate>
  <CharactersWithSpaces>1065</CharactersWithSpaces>
  <SharedDoc>false</SharedDoc>
  <HLinks>
    <vt:vector size="12" baseType="variant"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http://www.swvo.nl/</vt:lpwstr>
      </vt:variant>
      <vt:variant>
        <vt:lpwstr/>
      </vt:variant>
      <vt:variant>
        <vt:i4>2097163</vt:i4>
      </vt:variant>
      <vt:variant>
        <vt:i4>0</vt:i4>
      </vt:variant>
      <vt:variant>
        <vt:i4>0</vt:i4>
      </vt:variant>
      <vt:variant>
        <vt:i4>5</vt:i4>
      </vt:variant>
      <vt:variant>
        <vt:lpwstr>mailto:swv@swvo.nl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Goes, 4 mei 2001</dc:title>
  <dc:creator>Lenet Verzijl</dc:creator>
  <cp:lastModifiedBy>Sandra Schuurman</cp:lastModifiedBy>
  <cp:revision>3</cp:revision>
  <cp:lastPrinted>2024-02-14T10:16:00Z</cp:lastPrinted>
  <dcterms:created xsi:type="dcterms:W3CDTF">2025-08-04T10:27:00Z</dcterms:created>
  <dcterms:modified xsi:type="dcterms:W3CDTF">2025-08-04T10:27:00Z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0x0101006907AD8315FC0940B018538BD8324A02</vt:lpwstr>
  </property>
  <property fmtid="{D5CDD505-2E9C-101B-9397-08002B2CF9AE}" pid="3" name="Order">
    <vt:r8>92600</vt:r8>
  </property>
  <property fmtid="{D5CDD505-2E9C-101B-9397-08002B2CF9AE}" pid="4" name="MediaServiceImageTags">
    <vt:lpwstr/>
  </property>
</Properties>
</file>